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FD" w:rsidRPr="0062665C" w:rsidRDefault="00031BFD" w:rsidP="0062665C">
      <w:pPr>
        <w:rPr>
          <w:rFonts w:ascii="仿宋_GB2312" w:eastAsia="仿宋_GB2312"/>
          <w:sz w:val="30"/>
          <w:szCs w:val="30"/>
        </w:rPr>
      </w:pPr>
      <w:r w:rsidRPr="0062665C"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2</w:t>
      </w:r>
      <w:r w:rsidRPr="0062665C">
        <w:rPr>
          <w:rFonts w:ascii="仿宋_GB2312" w:eastAsia="仿宋_GB2312" w:cs="仿宋_GB2312" w:hint="eastAsia"/>
          <w:sz w:val="30"/>
          <w:szCs w:val="30"/>
        </w:rPr>
        <w:t>：</w:t>
      </w:r>
    </w:p>
    <w:p w:rsidR="00031BFD" w:rsidRDefault="00031BFD" w:rsidP="00CD2AF5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重庆文理学院学生转专业申请表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1000"/>
        <w:gridCol w:w="1232"/>
        <w:gridCol w:w="861"/>
        <w:gridCol w:w="1865"/>
        <w:gridCol w:w="898"/>
        <w:gridCol w:w="1704"/>
      </w:tblGrid>
      <w:tr w:rsidR="00031BFD" w:rsidRPr="005F23F4">
        <w:trPr>
          <w:cantSplit/>
          <w:trHeight w:val="567"/>
        </w:trPr>
        <w:tc>
          <w:tcPr>
            <w:tcW w:w="564" w:type="pct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10" w:type="pct"/>
            <w:gridSpan w:val="2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505" w:type="pct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94" w:type="pct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</w:rPr>
              <w:t>年级</w:t>
            </w:r>
          </w:p>
        </w:tc>
        <w:tc>
          <w:tcPr>
            <w:tcW w:w="1000" w:type="pct"/>
          </w:tcPr>
          <w:p w:rsidR="00031BFD" w:rsidRPr="005F23F4" w:rsidRDefault="00031BFD" w:rsidP="00A87A5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31BFD" w:rsidRPr="005F23F4">
        <w:trPr>
          <w:cantSplit/>
          <w:trHeight w:val="567"/>
        </w:trPr>
        <w:tc>
          <w:tcPr>
            <w:tcW w:w="1151" w:type="pct"/>
            <w:gridSpan w:val="2"/>
          </w:tcPr>
          <w:p w:rsidR="00031BFD" w:rsidRPr="005F23F4" w:rsidRDefault="00031BFD" w:rsidP="00612A3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现就读学院</w:t>
            </w:r>
          </w:p>
        </w:tc>
        <w:tc>
          <w:tcPr>
            <w:tcW w:w="1228" w:type="pct"/>
            <w:gridSpan w:val="2"/>
          </w:tcPr>
          <w:p w:rsidR="00031BFD" w:rsidRPr="005F23F4" w:rsidRDefault="00031BFD" w:rsidP="00612A36">
            <w:pPr>
              <w:spacing w:line="480" w:lineRule="exact"/>
              <w:ind w:firstLineChars="900" w:firstLine="2168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4" w:type="pct"/>
          </w:tcPr>
          <w:p w:rsidR="00031BFD" w:rsidRPr="005F23F4" w:rsidRDefault="00031BFD" w:rsidP="00612A3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现就读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27" w:type="pct"/>
            <w:gridSpan w:val="2"/>
          </w:tcPr>
          <w:p w:rsidR="00031BFD" w:rsidRPr="005F23F4" w:rsidRDefault="00031BFD" w:rsidP="00CD2AF5">
            <w:pPr>
              <w:spacing w:line="48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31BFD" w:rsidRPr="005F23F4">
        <w:trPr>
          <w:cantSplit/>
          <w:trHeight w:val="567"/>
        </w:trPr>
        <w:tc>
          <w:tcPr>
            <w:tcW w:w="1151" w:type="pct"/>
            <w:gridSpan w:val="2"/>
          </w:tcPr>
          <w:p w:rsidR="00031BFD" w:rsidRPr="00612A36" w:rsidRDefault="00031BFD" w:rsidP="00612A3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12A36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拟转入学院</w:t>
            </w:r>
          </w:p>
        </w:tc>
        <w:tc>
          <w:tcPr>
            <w:tcW w:w="1228" w:type="pct"/>
            <w:gridSpan w:val="2"/>
          </w:tcPr>
          <w:p w:rsidR="00031BFD" w:rsidRPr="005F23F4" w:rsidRDefault="00031BFD" w:rsidP="00612A36">
            <w:pPr>
              <w:spacing w:line="480" w:lineRule="exact"/>
              <w:ind w:firstLineChars="900" w:firstLine="2168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94" w:type="pct"/>
          </w:tcPr>
          <w:p w:rsidR="00031BFD" w:rsidRPr="005F23F4" w:rsidRDefault="00031BFD" w:rsidP="00612A36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12A36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拟转入专业</w:t>
            </w:r>
          </w:p>
        </w:tc>
        <w:tc>
          <w:tcPr>
            <w:tcW w:w="1527" w:type="pct"/>
            <w:gridSpan w:val="2"/>
          </w:tcPr>
          <w:p w:rsidR="00031BFD" w:rsidRPr="005F23F4" w:rsidRDefault="00031BFD" w:rsidP="00CD2AF5">
            <w:pPr>
              <w:spacing w:line="480" w:lineRule="exact"/>
              <w:ind w:firstLineChars="800" w:firstLine="192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31BFD" w:rsidRPr="005F23F4">
        <w:trPr>
          <w:cantSplit/>
          <w:trHeight w:val="4452"/>
        </w:trPr>
        <w:tc>
          <w:tcPr>
            <w:tcW w:w="5000" w:type="pct"/>
            <w:gridSpan w:val="7"/>
          </w:tcPr>
          <w:p w:rsidR="00031BFD" w:rsidRPr="005F23F4" w:rsidRDefault="00031BFD" w:rsidP="00A87A5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937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申请转专业的原因，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包括</w:t>
            </w:r>
            <w:r w:rsidRPr="004937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特长、兴趣爱好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和人生规划等</w:t>
            </w: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94596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62665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申请人签字：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  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联系电话：</w:t>
            </w:r>
          </w:p>
          <w:p w:rsidR="00031BFD" w:rsidRDefault="00031BFD" w:rsidP="0062665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Pr="005F23F4" w:rsidRDefault="00031BFD" w:rsidP="0062665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31BFD" w:rsidRPr="005F23F4">
        <w:trPr>
          <w:trHeight w:val="1978"/>
        </w:trPr>
        <w:tc>
          <w:tcPr>
            <w:tcW w:w="1151" w:type="pct"/>
            <w:gridSpan w:val="2"/>
            <w:vAlign w:val="center"/>
          </w:tcPr>
          <w:p w:rsidR="00031BFD" w:rsidRPr="005F23F4" w:rsidRDefault="00031BFD" w:rsidP="00A87A5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转出学院意见（转出条件审核）</w:t>
            </w:r>
          </w:p>
        </w:tc>
        <w:tc>
          <w:tcPr>
            <w:tcW w:w="3849" w:type="pct"/>
            <w:gridSpan w:val="5"/>
          </w:tcPr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Pr="005F23F4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31BFD" w:rsidRDefault="00031BFD" w:rsidP="00A87A56">
            <w:pPr>
              <w:wordWrap w:val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学院院长签字（公章）：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  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031BFD" w:rsidRPr="005F23F4" w:rsidRDefault="00031BFD" w:rsidP="00945965">
            <w:pPr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31BFD" w:rsidRPr="005F23F4">
        <w:trPr>
          <w:trHeight w:val="942"/>
        </w:trPr>
        <w:tc>
          <w:tcPr>
            <w:tcW w:w="1151" w:type="pct"/>
            <w:gridSpan w:val="2"/>
            <w:vAlign w:val="center"/>
          </w:tcPr>
          <w:p w:rsidR="00031BFD" w:rsidRPr="005F23F4" w:rsidRDefault="00031BFD" w:rsidP="00A87A5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3849" w:type="pct"/>
            <w:gridSpan w:val="5"/>
          </w:tcPr>
          <w:p w:rsidR="00031BFD" w:rsidRPr="005F23F4" w:rsidRDefault="00031BFD" w:rsidP="00A87A5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</w:t>
            </w: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）本表交转出学院；</w:t>
            </w:r>
          </w:p>
          <w:p w:rsidR="00031BFD" w:rsidRPr="005F23F4" w:rsidRDefault="00031BFD" w:rsidP="00577F60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3F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</w:t>
            </w:r>
            <w:r w:rsidRPr="005F23F4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）办理流程：申请人填写信息→转出学院意见</w:t>
            </w:r>
            <w:bookmarkStart w:id="0" w:name="_GoBack"/>
            <w:bookmarkEnd w:id="0"/>
          </w:p>
        </w:tc>
      </w:tr>
    </w:tbl>
    <w:p w:rsidR="00031BFD" w:rsidRPr="00945965" w:rsidRDefault="00031BFD"/>
    <w:sectPr w:rsidR="00031BFD" w:rsidRPr="00945965" w:rsidSect="0081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FD" w:rsidRDefault="00031BFD" w:rsidP="003C1080">
      <w:r>
        <w:separator/>
      </w:r>
    </w:p>
  </w:endnote>
  <w:endnote w:type="continuationSeparator" w:id="0">
    <w:p w:rsidR="00031BFD" w:rsidRDefault="00031BFD" w:rsidP="003C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FD" w:rsidRDefault="00031BFD" w:rsidP="003C1080">
      <w:r>
        <w:separator/>
      </w:r>
    </w:p>
  </w:footnote>
  <w:footnote w:type="continuationSeparator" w:id="0">
    <w:p w:rsidR="00031BFD" w:rsidRDefault="00031BFD" w:rsidP="003C1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AF5"/>
    <w:rsid w:val="000227FE"/>
    <w:rsid w:val="00031BFD"/>
    <w:rsid w:val="00087C2B"/>
    <w:rsid w:val="00111283"/>
    <w:rsid w:val="00184500"/>
    <w:rsid w:val="002073A8"/>
    <w:rsid w:val="003C1080"/>
    <w:rsid w:val="00493782"/>
    <w:rsid w:val="004E6FEC"/>
    <w:rsid w:val="00577F60"/>
    <w:rsid w:val="005D4219"/>
    <w:rsid w:val="005F23F4"/>
    <w:rsid w:val="00612A36"/>
    <w:rsid w:val="0062665C"/>
    <w:rsid w:val="0063282D"/>
    <w:rsid w:val="00653336"/>
    <w:rsid w:val="00675372"/>
    <w:rsid w:val="006E7914"/>
    <w:rsid w:val="007B15C3"/>
    <w:rsid w:val="00812E3D"/>
    <w:rsid w:val="008429D4"/>
    <w:rsid w:val="008F166F"/>
    <w:rsid w:val="00945965"/>
    <w:rsid w:val="00A87A56"/>
    <w:rsid w:val="00AF3ABB"/>
    <w:rsid w:val="00B34E53"/>
    <w:rsid w:val="00BA7054"/>
    <w:rsid w:val="00C50CDA"/>
    <w:rsid w:val="00C63598"/>
    <w:rsid w:val="00CD2AF5"/>
    <w:rsid w:val="00D04942"/>
    <w:rsid w:val="00D52B07"/>
    <w:rsid w:val="00DC1DFE"/>
    <w:rsid w:val="00E80E87"/>
    <w:rsid w:val="00ED7E3F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F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108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10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36</Words>
  <Characters>206</Characters>
  <Application>Microsoft Office Outlook</Application>
  <DocSecurity>0</DocSecurity>
  <Lines>0</Lines>
  <Paragraphs>0</Paragraphs>
  <ScaleCrop>false</ScaleCrop>
  <Company>cqwu-gqy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guqiyuan</dc:creator>
  <cp:keywords/>
  <dc:description/>
  <cp:lastModifiedBy>Administrator</cp:lastModifiedBy>
  <cp:revision>16</cp:revision>
  <cp:lastPrinted>2017-12-22T02:29:00Z</cp:lastPrinted>
  <dcterms:created xsi:type="dcterms:W3CDTF">2017-12-11T03:19:00Z</dcterms:created>
  <dcterms:modified xsi:type="dcterms:W3CDTF">2021-12-01T00:43:00Z</dcterms:modified>
</cp:coreProperties>
</file>